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383D3C"/>
        </w:rPr>
      </w:pPr>
      <w:r>
        <w:rPr>
          <w:b/>
          <w:color w:val="383D3C"/>
          <w:sz w:val="36"/>
        </w:rPr>
        <w:t xml:space="preserve">   </w:t>
      </w:r>
      <w:r>
        <w:rPr>
          <w:b/>
          <w:color w:val="383D3C"/>
          <w:sz w:val="36"/>
        </w:rPr>
        <w:t xml:space="preserve">COLDPLACE    -    CATERING  +  HOTELS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Hospitality TRAVEL PARTY Band :  4 Band   +  1 Crew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We travel in one van and occasionally an extra car,  please provide enough free parking space / parking permits </w:t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</w:p>
    <w:p>
      <w:pPr>
        <w:pStyle w:val="Normal"/>
        <w:rPr>
          <w:sz w:val="28"/>
        </w:rPr>
      </w:pPr>
      <w:r>
        <w:rPr>
          <w:sz w:val="28"/>
        </w:rPr>
        <w:t xml:space="preserve">DRESSINGROOMS 1 lockable dressingroom clean, heated and suitable for 6 persons (please provide enough chairs)  1 table 1 mirror  1 fridge 8 clean towels </w:t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</w:p>
    <w:p>
      <w:pPr>
        <w:pStyle w:val="Normal"/>
        <w:rPr>
          <w:sz w:val="28"/>
        </w:rPr>
      </w:pPr>
      <w:r>
        <w:rPr>
          <w:sz w:val="28"/>
        </w:rPr>
        <w:t xml:space="preserve">CATERING TO BE PROVIDED AT LOAD-IN Assorted deli tray (meat &amp; veggie) Butter, salade, marmalade, cheese 1 loaf wheat bread or deli rolls 1 pack of toast cups, plates, napkins and other utilities </w:t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</w:p>
    <w:p>
      <w:pPr>
        <w:pStyle w:val="Normal"/>
        <w:rPr>
          <w:sz w:val="28"/>
        </w:rPr>
      </w:pPr>
      <w:r>
        <w:rPr>
          <w:sz w:val="28"/>
        </w:rPr>
        <w:t xml:space="preserve">24 bottles of pilsner beer  , 1 bottle rioja red wine , 1 bottle of good old fashioned chocolate milk (chocomel / cécémel / friesche vlag) 2 liters Orange juice 2 liters Cola light 1 liter Sprite 8 liters mineral water (1/2 liter bottles) (no gas)  1 liter mineral water with gas 1 big bag of paprika chips / 1 big bag of normal chips / 1 bag of peanuts Fresh fruit assorted (little)  Coffee / tea / suger  1 liter normal low fat milk </w:t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</w:p>
    <w:p>
      <w:pPr>
        <w:pStyle w:val="Normal"/>
        <w:rPr>
          <w:sz w:val="28"/>
        </w:rPr>
      </w:pPr>
      <w:r>
        <w:rPr>
          <w:sz w:val="28"/>
        </w:rPr>
        <w:t xml:space="preserve">DINNER  5 x   solid hot meals   -  with dessert,   5  x meat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( </w:t>
      </w:r>
      <w:r>
        <w:rPr>
          <w:b/>
          <w:bCs/>
        </w:rPr>
        <w:t xml:space="preserve">NO </w:t>
      </w:r>
      <w:r>
        <w:rPr/>
        <w:t xml:space="preserve">FAST FOOD OR MACARONI / CHILI etc  as diner  for all )  </w:t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>HOTELS   :    to be advanced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clubshows  3 rooms  with breakfast   2 twin   +1 single  4/5  stars  </w:t>
      </w:r>
    </w:p>
    <w:p>
      <w:pPr>
        <w:pStyle w:val="Normal"/>
        <w:rPr>
          <w:sz w:val="28"/>
        </w:rPr>
      </w:pPr>
      <w:r>
        <w:rPr>
          <w:sz w:val="28"/>
        </w:rPr>
        <w:t xml:space="preserve">with free save parking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festivals    5  x single   4/5  stars  with free parking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Rooms With   private bath / shows  / television and breakfast 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rStyle w:val="Internetkoppeling"/>
          <w:sz w:val="28"/>
        </w:rPr>
        <w:t>Royal</w:t>
      </w:r>
      <w:hyperlink r:id="rId2">
        <w:r>
          <w:rPr>
            <w:rStyle w:val="Internetkoppeling"/>
            <w:sz w:val="28"/>
          </w:rPr>
          <w:t>@bizZunited.com</w:t>
        </w:r>
      </w:hyperlink>
      <w:r>
        <w:rPr>
          <w:sz w:val="28"/>
        </w:rPr>
        <w:t xml:space="preserve"> 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Voetteks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tekst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27e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nl-NL" w:eastAsia="nl-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tekstChar" w:customStyle="1">
    <w:name w:val="Koptekst Char"/>
    <w:basedOn w:val="DefaultParagraphFont"/>
    <w:link w:val="Koptekst"/>
    <w:qFormat/>
    <w:rsid w:val="00a22223"/>
    <w:rPr>
      <w:sz w:val="24"/>
      <w:szCs w:val="24"/>
    </w:rPr>
  </w:style>
  <w:style w:type="character" w:styleId="VoettekstChar" w:customStyle="1">
    <w:name w:val="Voettekst Char"/>
    <w:basedOn w:val="DefaultParagraphFont"/>
    <w:link w:val="Voettekst"/>
    <w:qFormat/>
    <w:rsid w:val="00a22223"/>
    <w:rPr>
      <w:sz w:val="24"/>
      <w:szCs w:val="24"/>
    </w:rPr>
  </w:style>
  <w:style w:type="character" w:styleId="Internetkoppeling">
    <w:name w:val="Internetkoppeling"/>
    <w:basedOn w:val="DefaultParagraphFont"/>
    <w:rsid w:val="00664e54"/>
    <w:rPr>
      <w:color w:val="0000FF" w:themeColor="hyperlink"/>
      <w:u w:val="single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Kopenvoettekst">
    <w:name w:val="Kop- en voettekst"/>
    <w:basedOn w:val="Normal"/>
    <w:qFormat/>
    <w:pPr/>
    <w:rPr/>
  </w:style>
  <w:style w:type="paragraph" w:styleId="Koptekst">
    <w:name w:val="Header"/>
    <w:basedOn w:val="Normal"/>
    <w:link w:val="KoptekstChar"/>
    <w:rsid w:val="00a2222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Voettekst">
    <w:name w:val="Footer"/>
    <w:basedOn w:val="Normal"/>
    <w:link w:val="VoettekstChar"/>
    <w:rsid w:val="00a22223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bizZunited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A4-2.dotx</Template>
  <TotalTime>12</TotalTime>
  <Application>LibreOffice/7.0.3.1$Windows_X86_64 LibreOffice_project/d7547858d014d4cf69878db179d326fc3483e082</Application>
  <Pages>1</Pages>
  <Words>242</Words>
  <Characters>1070</Characters>
  <CharactersWithSpaces>1376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2018-11-22T12:58:00Z</dcterms:created>
  <dc:creator/>
  <dc:description/>
  <dc:language>nl-NL</dc:language>
  <cp:lastModifiedBy/>
  <dcterms:modified xsi:type="dcterms:W3CDTF">2024-03-23T12:53:19Z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